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spacing w:line="408" w:lineRule="auto"/>
        <w:rPr>
          <w:rFonts w:ascii="黑体" w:hAnsi="黑体" w:eastAsia="黑体"/>
          <w:szCs w:val="32"/>
        </w:rPr>
      </w:pPr>
    </w:p>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广州诺诚健华药品生产基地建设项目II期技改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YjdiZmFmMDQ5Y2Q5YWI4MDgyMWM5MTIyN2MxMTAifQ=="/>
  </w:docVars>
  <w:rsids>
    <w:rsidRoot w:val="44EB321A"/>
    <w:rsid w:val="2EFF3059"/>
    <w:rsid w:val="44EB321A"/>
    <w:rsid w:val="6D535020"/>
    <w:rsid w:val="7C52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黄工</cp:lastModifiedBy>
  <dcterms:modified xsi:type="dcterms:W3CDTF">2025-04-21T08:46:51Z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92DF3FF1D9CC419C9F2423413DD4E83E_12</vt:lpwstr>
  </property>
</Properties>
</file>